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1"/>
        <w:tblW w:w="9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9555"/>
        <w:gridCol w:w="280"/>
      </w:tblGrid>
      <w:tr w:rsidR="00DC3EC1" w:rsidRPr="00E46075" w:rsidTr="00665D72">
        <w:trPr>
          <w:gridAfter w:val="1"/>
          <w:wAfter w:w="280" w:type="dxa"/>
          <w:trHeight w:val="45"/>
        </w:trPr>
        <w:tc>
          <w:tcPr>
            <w:tcW w:w="9555" w:type="dxa"/>
            <w:tcBorders>
              <w:bottom w:val="single" w:sz="4" w:space="0" w:color="BFBFBF" w:themeColor="background1" w:themeShade="BF"/>
            </w:tcBorders>
            <w:tcMar>
              <w:bottom w:w="0" w:type="dxa"/>
            </w:tcMar>
            <w:vAlign w:val="bottom"/>
          </w:tcPr>
          <w:p w:rsidR="00DC3EC1" w:rsidRPr="003020F0" w:rsidRDefault="006959CD" w:rsidP="006959CD">
            <w:pPr>
              <w:pStyle w:val="Nombre"/>
              <w:jc w:val="center"/>
              <w:rPr>
                <w:rFonts w:ascii="Calibri" w:hAnsi="Calibri" w:cs="Calibri"/>
                <w:b/>
                <w:lang w:val="es-CL"/>
              </w:rPr>
            </w:pPr>
            <w:r w:rsidRPr="003020F0">
              <w:rPr>
                <w:rFonts w:ascii="Calibri" w:hAnsi="Calibri" w:cs="Calibri"/>
                <w:b/>
                <w:lang w:val="es-CL"/>
              </w:rPr>
              <w:t>ALEXIS MORALES MELLA</w:t>
            </w:r>
          </w:p>
          <w:p w:rsidR="006959CD" w:rsidRPr="003A7029" w:rsidRDefault="001D328F" w:rsidP="006959CD">
            <w:pPr>
              <w:pStyle w:val="Nombre"/>
              <w:jc w:val="center"/>
              <w:rPr>
                <w:rFonts w:ascii="Calibri" w:hAnsi="Calibri" w:cs="Calibri"/>
                <w:sz w:val="28"/>
                <w:szCs w:val="28"/>
                <w:lang w:val="es-CL"/>
              </w:rPr>
            </w:pPr>
            <w:r w:rsidRPr="003A7029">
              <w:rPr>
                <w:rFonts w:ascii="Calibri" w:hAnsi="Calibri" w:cs="Calibri"/>
                <w:b/>
                <w:sz w:val="28"/>
                <w:szCs w:val="28"/>
                <w:lang w:val="es-CL"/>
              </w:rPr>
              <w:t>iNGENIERO EJECUCION EN Me</w:t>
            </w:r>
            <w:r w:rsidR="003A7029">
              <w:rPr>
                <w:rFonts w:ascii="Calibri" w:hAnsi="Calibri" w:cs="Calibri"/>
                <w:b/>
                <w:sz w:val="28"/>
                <w:szCs w:val="28"/>
                <w:lang w:val="es-CL"/>
              </w:rPr>
              <w:t>Cá</w:t>
            </w:r>
            <w:r w:rsidR="006959CD" w:rsidRPr="003A7029">
              <w:rPr>
                <w:rFonts w:ascii="Calibri" w:hAnsi="Calibri" w:cs="Calibri"/>
                <w:b/>
                <w:sz w:val="28"/>
                <w:szCs w:val="28"/>
                <w:lang w:val="es-CL"/>
              </w:rPr>
              <w:t>NICA AUTOMOTRIZ</w:t>
            </w:r>
          </w:p>
        </w:tc>
      </w:tr>
      <w:tr w:rsidR="00DC3EC1" w:rsidRPr="00E46075" w:rsidTr="00665D72">
        <w:trPr>
          <w:trHeight w:val="37"/>
        </w:trPr>
        <w:tc>
          <w:tcPr>
            <w:tcW w:w="9835" w:type="dxa"/>
            <w:gridSpan w:val="2"/>
            <w:tcBorders>
              <w:top w:val="single" w:sz="4" w:space="0" w:color="BFBFBF" w:themeColor="background1" w:themeShade="BF"/>
            </w:tcBorders>
            <w:tcMar>
              <w:top w:w="86" w:type="dxa"/>
              <w:bottom w:w="288" w:type="dxa"/>
            </w:tcMar>
          </w:tcPr>
          <w:p w:rsidR="003020F0" w:rsidRDefault="003020F0" w:rsidP="00665D72">
            <w:pPr>
              <w:pStyle w:val="Copiaenmaysculas"/>
              <w:ind w:right="-295"/>
              <w:rPr>
                <w:rFonts w:ascii="Calibri" w:hAnsi="Calibri" w:cs="Calibri"/>
                <w:sz w:val="24"/>
                <w:szCs w:val="24"/>
                <w:lang w:val="es-CL"/>
              </w:rPr>
            </w:pPr>
          </w:p>
          <w:p w:rsidR="001D328F" w:rsidRDefault="001D328F" w:rsidP="00665D72">
            <w:pPr>
              <w:pStyle w:val="Copiaenmaysculas"/>
              <w:ind w:right="-295"/>
              <w:rPr>
                <w:rFonts w:ascii="Calibri" w:hAnsi="Calibri" w:cs="Calibri"/>
                <w:sz w:val="24"/>
                <w:szCs w:val="24"/>
                <w:lang w:val="es-CL"/>
              </w:rPr>
            </w:pPr>
          </w:p>
          <w:p w:rsidR="001D328F" w:rsidRPr="001D328F" w:rsidRDefault="001D328F" w:rsidP="00665D72">
            <w:pPr>
              <w:pStyle w:val="Copiaenmaysculas"/>
              <w:ind w:right="-295"/>
              <w:rPr>
                <w:rFonts w:ascii="Calibri" w:hAnsi="Calibri" w:cs="Calibri"/>
                <w:b/>
                <w:sz w:val="28"/>
                <w:szCs w:val="28"/>
                <w:lang w:val="es-CL"/>
              </w:rPr>
            </w:pPr>
            <w:r w:rsidRPr="001D328F">
              <w:rPr>
                <w:rFonts w:ascii="Calibri" w:hAnsi="Calibri" w:cs="Calibri"/>
                <w:b/>
                <w:sz w:val="28"/>
                <w:szCs w:val="28"/>
                <w:lang w:val="es-CL"/>
              </w:rPr>
              <w:t>Antecedentes</w:t>
            </w:r>
          </w:p>
          <w:p w:rsidR="003020F0" w:rsidRDefault="003020F0" w:rsidP="00665D72">
            <w:pPr>
              <w:pStyle w:val="Copiaenmaysculas"/>
              <w:ind w:right="-295"/>
              <w:rPr>
                <w:rFonts w:ascii="Calibri" w:hAnsi="Calibri" w:cs="Calibri"/>
                <w:sz w:val="24"/>
                <w:szCs w:val="24"/>
                <w:lang w:val="es-CL"/>
              </w:rPr>
            </w:pPr>
          </w:p>
          <w:p w:rsidR="006959CD" w:rsidRPr="003020F0" w:rsidRDefault="007D1EE3" w:rsidP="00665D72">
            <w:pPr>
              <w:pStyle w:val="Copiaenmaysculas"/>
              <w:ind w:right="-295"/>
              <w:rPr>
                <w:rFonts w:ascii="Calibri" w:hAnsi="Calibri" w:cs="Calibri"/>
                <w:sz w:val="24"/>
                <w:szCs w:val="24"/>
                <w:lang w:val="es-CL"/>
              </w:rPr>
            </w:pPr>
            <w:r>
              <w:rPr>
                <w:rFonts w:ascii="Calibri" w:hAnsi="Calibri" w:cs="Calibri"/>
                <w:caps w:val="0"/>
                <w:sz w:val="24"/>
                <w:szCs w:val="24"/>
                <w:lang w:val="es-CL"/>
              </w:rPr>
              <w:t>Direcció</w:t>
            </w:r>
            <w:r w:rsidRPr="003020F0">
              <w:rPr>
                <w:rFonts w:ascii="Calibri" w:hAnsi="Calibri" w:cs="Calibri"/>
                <w:caps w:val="0"/>
                <w:sz w:val="24"/>
                <w:szCs w:val="24"/>
                <w:lang w:val="es-CL"/>
              </w:rPr>
              <w:t xml:space="preserve">n:              </w:t>
            </w:r>
            <w:r>
              <w:rPr>
                <w:rFonts w:ascii="Calibri" w:hAnsi="Calibri" w:cs="Calibri"/>
                <w:caps w:val="0"/>
                <w:sz w:val="24"/>
                <w:szCs w:val="24"/>
                <w:lang w:val="es-CL"/>
              </w:rPr>
              <w:t xml:space="preserve">       </w:t>
            </w:r>
            <w:r w:rsidRPr="003020F0">
              <w:rPr>
                <w:rFonts w:ascii="Calibri" w:hAnsi="Calibri" w:cs="Calibri"/>
                <w:caps w:val="0"/>
                <w:sz w:val="24"/>
                <w:szCs w:val="24"/>
                <w:lang w:val="es-CL"/>
              </w:rPr>
              <w:t xml:space="preserve"> </w:t>
            </w:r>
            <w:r>
              <w:rPr>
                <w:rFonts w:ascii="Calibri" w:hAnsi="Calibri" w:cs="Calibri"/>
                <w:caps w:val="0"/>
                <w:sz w:val="24"/>
                <w:szCs w:val="24"/>
                <w:lang w:val="es-CL"/>
              </w:rPr>
              <w:t xml:space="preserve"> </w:t>
            </w:r>
            <w:r w:rsidR="00D96729">
              <w:rPr>
                <w:rFonts w:ascii="Calibri" w:hAnsi="Calibri" w:cs="Calibri"/>
                <w:caps w:val="0"/>
                <w:sz w:val="24"/>
                <w:szCs w:val="24"/>
                <w:lang w:val="es-CL"/>
              </w:rPr>
              <w:t xml:space="preserve">        </w:t>
            </w:r>
            <w:r>
              <w:rPr>
                <w:rFonts w:ascii="Calibri" w:hAnsi="Calibri" w:cs="Calibri"/>
                <w:caps w:val="0"/>
                <w:sz w:val="24"/>
                <w:szCs w:val="24"/>
                <w:lang w:val="es-CL"/>
              </w:rPr>
              <w:t>P</w:t>
            </w:r>
            <w:r w:rsidR="003A7029">
              <w:rPr>
                <w:rFonts w:ascii="Calibri" w:hAnsi="Calibri" w:cs="Calibri"/>
                <w:caps w:val="0"/>
                <w:sz w:val="24"/>
                <w:szCs w:val="24"/>
                <w:lang w:val="es-CL"/>
              </w:rPr>
              <w:t>asaje G</w:t>
            </w:r>
            <w:r w:rsidRPr="003020F0">
              <w:rPr>
                <w:rFonts w:ascii="Calibri" w:hAnsi="Calibri" w:cs="Calibri"/>
                <w:caps w:val="0"/>
                <w:sz w:val="24"/>
                <w:szCs w:val="24"/>
                <w:lang w:val="es-CL"/>
              </w:rPr>
              <w:t>raneros # 1283-</w:t>
            </w:r>
            <w:r>
              <w:rPr>
                <w:rFonts w:ascii="Calibri" w:hAnsi="Calibri" w:cs="Calibri"/>
                <w:caps w:val="0"/>
                <w:sz w:val="24"/>
                <w:szCs w:val="24"/>
                <w:lang w:val="es-CL"/>
              </w:rPr>
              <w:t>A, P</w:t>
            </w:r>
            <w:r w:rsidRPr="003020F0">
              <w:rPr>
                <w:rFonts w:ascii="Calibri" w:hAnsi="Calibri" w:cs="Calibri"/>
                <w:caps w:val="0"/>
                <w:sz w:val="24"/>
                <w:szCs w:val="24"/>
                <w:lang w:val="es-CL"/>
              </w:rPr>
              <w:t>udahuel</w:t>
            </w:r>
          </w:p>
          <w:p w:rsidR="006959CD" w:rsidRPr="003020F0" w:rsidRDefault="007D1EE3" w:rsidP="00665D72">
            <w:pPr>
              <w:pStyle w:val="Copiaenmaysculas"/>
              <w:ind w:right="-295"/>
              <w:rPr>
                <w:rFonts w:ascii="Calibri" w:hAnsi="Calibri" w:cs="Calibri"/>
                <w:sz w:val="24"/>
                <w:szCs w:val="24"/>
                <w:lang w:val="es-CL"/>
              </w:rPr>
            </w:pPr>
            <w:r>
              <w:rPr>
                <w:rFonts w:ascii="Calibri" w:hAnsi="Calibri" w:cs="Calibri"/>
                <w:caps w:val="0"/>
                <w:sz w:val="24"/>
                <w:szCs w:val="24"/>
                <w:lang w:val="es-CL"/>
              </w:rPr>
              <w:t>C</w:t>
            </w:r>
            <w:r w:rsidRPr="003020F0">
              <w:rPr>
                <w:rFonts w:ascii="Calibri" w:hAnsi="Calibri" w:cs="Calibri"/>
                <w:caps w:val="0"/>
                <w:sz w:val="24"/>
                <w:szCs w:val="24"/>
                <w:lang w:val="es-CL"/>
              </w:rPr>
              <w:t xml:space="preserve">iudad :                       </w:t>
            </w:r>
            <w:r>
              <w:rPr>
                <w:rFonts w:ascii="Calibri" w:hAnsi="Calibri" w:cs="Calibri"/>
                <w:caps w:val="0"/>
                <w:sz w:val="24"/>
                <w:szCs w:val="24"/>
                <w:lang w:val="es-CL"/>
              </w:rPr>
              <w:t xml:space="preserve">         </w:t>
            </w:r>
            <w:r w:rsidR="00D96729">
              <w:rPr>
                <w:rFonts w:ascii="Calibri" w:hAnsi="Calibri" w:cs="Calibri"/>
                <w:caps w:val="0"/>
                <w:sz w:val="24"/>
                <w:szCs w:val="24"/>
                <w:lang w:val="es-CL"/>
              </w:rPr>
              <w:t xml:space="preserve">  </w:t>
            </w:r>
            <w:r>
              <w:rPr>
                <w:rFonts w:ascii="Calibri" w:hAnsi="Calibri" w:cs="Calibri"/>
                <w:caps w:val="0"/>
                <w:sz w:val="24"/>
                <w:szCs w:val="24"/>
                <w:lang w:val="es-CL"/>
              </w:rPr>
              <w:t>S</w:t>
            </w:r>
            <w:r w:rsidRPr="003020F0">
              <w:rPr>
                <w:rFonts w:ascii="Calibri" w:hAnsi="Calibri" w:cs="Calibri"/>
                <w:caps w:val="0"/>
                <w:sz w:val="24"/>
                <w:szCs w:val="24"/>
                <w:lang w:val="es-CL"/>
              </w:rPr>
              <w:t>antiago</w:t>
            </w:r>
          </w:p>
          <w:p w:rsidR="006959CD" w:rsidRPr="003020F0" w:rsidRDefault="007D1EE3" w:rsidP="00665D72">
            <w:pPr>
              <w:pStyle w:val="Copiaenmaysculas"/>
              <w:ind w:right="-295"/>
              <w:rPr>
                <w:rFonts w:ascii="Calibri" w:hAnsi="Calibri" w:cs="Calibri"/>
                <w:sz w:val="24"/>
                <w:szCs w:val="24"/>
                <w:lang w:val="es-CL"/>
              </w:rPr>
            </w:pPr>
            <w:r>
              <w:rPr>
                <w:rFonts w:ascii="Calibri" w:hAnsi="Calibri" w:cs="Calibri"/>
                <w:caps w:val="0"/>
                <w:sz w:val="24"/>
                <w:szCs w:val="24"/>
                <w:lang w:val="es-CL"/>
              </w:rPr>
              <w:t>E</w:t>
            </w:r>
            <w:r w:rsidRPr="003020F0">
              <w:rPr>
                <w:rFonts w:ascii="Calibri" w:hAnsi="Calibri" w:cs="Calibri"/>
                <w:caps w:val="0"/>
                <w:sz w:val="24"/>
                <w:szCs w:val="24"/>
                <w:lang w:val="es-CL"/>
              </w:rPr>
              <w:t xml:space="preserve">stado civil:               </w:t>
            </w:r>
            <w:r>
              <w:rPr>
                <w:rFonts w:ascii="Calibri" w:hAnsi="Calibri" w:cs="Calibri"/>
                <w:caps w:val="0"/>
                <w:sz w:val="24"/>
                <w:szCs w:val="24"/>
                <w:lang w:val="es-CL"/>
              </w:rPr>
              <w:t xml:space="preserve">           </w:t>
            </w:r>
            <w:r w:rsidR="00D96729">
              <w:rPr>
                <w:rFonts w:ascii="Calibri" w:hAnsi="Calibri" w:cs="Calibri"/>
                <w:caps w:val="0"/>
                <w:sz w:val="24"/>
                <w:szCs w:val="24"/>
                <w:lang w:val="es-CL"/>
              </w:rPr>
              <w:t xml:space="preserve">  </w:t>
            </w:r>
            <w:r>
              <w:rPr>
                <w:rFonts w:ascii="Calibri" w:hAnsi="Calibri" w:cs="Calibri"/>
                <w:caps w:val="0"/>
                <w:sz w:val="24"/>
                <w:szCs w:val="24"/>
                <w:lang w:val="es-CL"/>
              </w:rPr>
              <w:t>C</w:t>
            </w:r>
            <w:r w:rsidRPr="003020F0">
              <w:rPr>
                <w:rFonts w:ascii="Calibri" w:hAnsi="Calibri" w:cs="Calibri"/>
                <w:caps w:val="0"/>
                <w:sz w:val="24"/>
                <w:szCs w:val="24"/>
                <w:lang w:val="es-CL"/>
              </w:rPr>
              <w:t>asado</w:t>
            </w:r>
          </w:p>
          <w:p w:rsidR="006959CD" w:rsidRPr="003020F0" w:rsidRDefault="007D1EE3" w:rsidP="00665D72">
            <w:pPr>
              <w:pStyle w:val="Copiaenmaysculas"/>
              <w:ind w:right="-295"/>
              <w:rPr>
                <w:rFonts w:ascii="Calibri" w:hAnsi="Calibri" w:cs="Calibri"/>
                <w:sz w:val="24"/>
                <w:szCs w:val="24"/>
                <w:lang w:val="es-CL"/>
              </w:rPr>
            </w:pPr>
            <w:r>
              <w:rPr>
                <w:rFonts w:ascii="Calibri" w:hAnsi="Calibri" w:cs="Calibri"/>
                <w:caps w:val="0"/>
                <w:sz w:val="24"/>
                <w:szCs w:val="24"/>
                <w:lang w:val="es-CL"/>
              </w:rPr>
              <w:t>F</w:t>
            </w:r>
            <w:r w:rsidRPr="003020F0">
              <w:rPr>
                <w:rFonts w:ascii="Calibri" w:hAnsi="Calibri" w:cs="Calibri"/>
                <w:caps w:val="0"/>
                <w:sz w:val="24"/>
                <w:szCs w:val="24"/>
                <w:lang w:val="es-CL"/>
              </w:rPr>
              <w:t xml:space="preserve">echa de nacimiento: </w:t>
            </w:r>
            <w:r>
              <w:rPr>
                <w:rFonts w:ascii="Calibri" w:hAnsi="Calibri" w:cs="Calibri"/>
                <w:caps w:val="0"/>
                <w:sz w:val="24"/>
                <w:szCs w:val="24"/>
                <w:lang w:val="es-CL"/>
              </w:rPr>
              <w:t xml:space="preserve">          </w:t>
            </w:r>
            <w:r w:rsidRPr="003020F0">
              <w:rPr>
                <w:rFonts w:ascii="Calibri" w:hAnsi="Calibri" w:cs="Calibri"/>
                <w:caps w:val="0"/>
                <w:sz w:val="24"/>
                <w:szCs w:val="24"/>
                <w:lang w:val="es-CL"/>
              </w:rPr>
              <w:t xml:space="preserve"> 14 de abril de 1983</w:t>
            </w:r>
          </w:p>
          <w:p w:rsidR="006959CD" w:rsidRPr="003020F0" w:rsidRDefault="007D1EE3" w:rsidP="00665D72">
            <w:pPr>
              <w:pStyle w:val="Copiaenmaysculas"/>
              <w:ind w:right="-295"/>
              <w:rPr>
                <w:rFonts w:ascii="Calibri" w:hAnsi="Calibri" w:cs="Calibri"/>
                <w:sz w:val="24"/>
                <w:szCs w:val="24"/>
                <w:lang w:val="es-CL"/>
              </w:rPr>
            </w:pPr>
            <w:r>
              <w:rPr>
                <w:rFonts w:ascii="Calibri" w:hAnsi="Calibri" w:cs="Calibri"/>
                <w:caps w:val="0"/>
                <w:sz w:val="24"/>
                <w:szCs w:val="24"/>
                <w:lang w:val="es-CL"/>
              </w:rPr>
              <w:t>T</w:t>
            </w:r>
            <w:r w:rsidRPr="003020F0">
              <w:rPr>
                <w:rFonts w:ascii="Calibri" w:hAnsi="Calibri" w:cs="Calibri"/>
                <w:caps w:val="0"/>
                <w:sz w:val="24"/>
                <w:szCs w:val="24"/>
                <w:lang w:val="es-CL"/>
              </w:rPr>
              <w:t>eléfono</w:t>
            </w:r>
            <w:r w:rsidR="0099337E">
              <w:rPr>
                <w:rFonts w:ascii="Calibri" w:hAnsi="Calibri" w:cs="Calibri"/>
                <w:caps w:val="0"/>
                <w:sz w:val="24"/>
                <w:szCs w:val="24"/>
                <w:lang w:val="es-CL"/>
              </w:rPr>
              <w:t>s</w:t>
            </w:r>
            <w:r w:rsidR="003A7029">
              <w:rPr>
                <w:rFonts w:ascii="Calibri" w:hAnsi="Calibri" w:cs="Calibri"/>
                <w:caps w:val="0"/>
                <w:sz w:val="24"/>
                <w:szCs w:val="24"/>
                <w:lang w:val="es-CL"/>
              </w:rPr>
              <w:t>.</w:t>
            </w:r>
            <w:r w:rsidRPr="003020F0">
              <w:rPr>
                <w:rFonts w:ascii="Calibri" w:hAnsi="Calibri" w:cs="Calibri"/>
                <w:caps w:val="0"/>
                <w:sz w:val="24"/>
                <w:szCs w:val="24"/>
                <w:lang w:val="es-CL"/>
              </w:rPr>
              <w:t xml:space="preserve">            </w:t>
            </w:r>
            <w:r>
              <w:rPr>
                <w:rFonts w:ascii="Calibri" w:hAnsi="Calibri" w:cs="Calibri"/>
                <w:caps w:val="0"/>
                <w:sz w:val="24"/>
                <w:szCs w:val="24"/>
                <w:lang w:val="es-CL"/>
              </w:rPr>
              <w:t xml:space="preserve">          </w:t>
            </w:r>
            <w:r w:rsidRPr="003020F0">
              <w:rPr>
                <w:rFonts w:ascii="Calibri" w:hAnsi="Calibri" w:cs="Calibri"/>
                <w:caps w:val="0"/>
                <w:sz w:val="24"/>
                <w:szCs w:val="24"/>
                <w:lang w:val="es-CL"/>
              </w:rPr>
              <w:t xml:space="preserve">    </w:t>
            </w:r>
            <w:r w:rsidR="0099337E">
              <w:rPr>
                <w:rFonts w:ascii="Calibri" w:hAnsi="Calibri" w:cs="Calibri"/>
                <w:caps w:val="0"/>
                <w:sz w:val="24"/>
                <w:szCs w:val="24"/>
                <w:lang w:val="es-CL"/>
              </w:rPr>
              <w:t xml:space="preserve">    09</w:t>
            </w:r>
            <w:r w:rsidRPr="003020F0">
              <w:rPr>
                <w:rFonts w:ascii="Calibri" w:hAnsi="Calibri" w:cs="Calibri"/>
                <w:caps w:val="0"/>
                <w:sz w:val="24"/>
                <w:szCs w:val="24"/>
                <w:lang w:val="es-CL"/>
              </w:rPr>
              <w:t>82944380</w:t>
            </w:r>
            <w:r w:rsidR="0099337E">
              <w:rPr>
                <w:rFonts w:ascii="Calibri" w:hAnsi="Calibri" w:cs="Calibri"/>
                <w:caps w:val="0"/>
                <w:sz w:val="24"/>
                <w:szCs w:val="24"/>
                <w:lang w:val="es-CL"/>
              </w:rPr>
              <w:t xml:space="preserve">  -  26677798</w:t>
            </w:r>
          </w:p>
          <w:p w:rsidR="00DC3EC1" w:rsidRPr="003020F0" w:rsidRDefault="007D1EE3" w:rsidP="006959CD">
            <w:pPr>
              <w:pStyle w:val="Copiaenmaysculas"/>
              <w:ind w:right="-295"/>
              <w:rPr>
                <w:rFonts w:ascii="Calibri" w:hAnsi="Calibri" w:cs="Calibri"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caps w:val="0"/>
                <w:sz w:val="24"/>
                <w:szCs w:val="24"/>
                <w:lang w:val="es-CL"/>
              </w:rPr>
              <w:t>C</w:t>
            </w:r>
            <w:r w:rsidRPr="003020F0">
              <w:rPr>
                <w:rFonts w:ascii="Calibri" w:hAnsi="Calibri" w:cs="Calibri"/>
                <w:caps w:val="0"/>
                <w:sz w:val="24"/>
                <w:szCs w:val="24"/>
                <w:lang w:val="es-CL"/>
              </w:rPr>
              <w:t>orreo electrónico:</w:t>
            </w:r>
            <w:r>
              <w:rPr>
                <w:rFonts w:ascii="Calibri" w:hAnsi="Calibri" w:cs="Calibri"/>
                <w:caps w:val="0"/>
                <w:sz w:val="24"/>
                <w:szCs w:val="24"/>
                <w:lang w:val="es-CL"/>
              </w:rPr>
              <w:t xml:space="preserve">             </w:t>
            </w:r>
            <w:r w:rsidRPr="003020F0">
              <w:rPr>
                <w:rFonts w:ascii="Calibri" w:hAnsi="Calibri" w:cs="Calibri"/>
                <w:caps w:val="0"/>
                <w:sz w:val="24"/>
                <w:szCs w:val="24"/>
                <w:lang w:val="es-CL"/>
              </w:rPr>
              <w:t xml:space="preserve">  alexismoralesmella@gmail.com</w:t>
            </w:r>
          </w:p>
        </w:tc>
      </w:tr>
      <w:tr w:rsidR="00DC3EC1" w:rsidRPr="00EF024E" w:rsidTr="00665D72">
        <w:trPr>
          <w:gridAfter w:val="1"/>
          <w:wAfter w:w="280" w:type="dxa"/>
          <w:trHeight w:val="37"/>
        </w:trPr>
        <w:tc>
          <w:tcPr>
            <w:tcW w:w="9555" w:type="dxa"/>
          </w:tcPr>
          <w:p w:rsidR="007D1EE3" w:rsidRDefault="007D1EE3" w:rsidP="00C34A00">
            <w:pPr>
              <w:pStyle w:val="Encabezadodeseccin"/>
              <w:jc w:val="both"/>
              <w:rPr>
                <w:rFonts w:ascii="Calibri" w:hAnsi="Calibri" w:cs="Calibri"/>
                <w:b/>
                <w:caps w:val="0"/>
                <w:color w:val="222222"/>
                <w:sz w:val="28"/>
                <w:szCs w:val="28"/>
                <w:shd w:val="clear" w:color="auto" w:fill="FFFFFF"/>
                <w:lang w:val="es-CL"/>
              </w:rPr>
            </w:pPr>
            <w:r>
              <w:rPr>
                <w:rFonts w:ascii="Calibri" w:hAnsi="Calibri" w:cs="Calibri"/>
                <w:b/>
                <w:caps w:val="0"/>
                <w:color w:val="222222"/>
                <w:sz w:val="28"/>
                <w:szCs w:val="28"/>
                <w:shd w:val="clear" w:color="auto" w:fill="FFFFFF"/>
                <w:lang w:val="es-CL"/>
              </w:rPr>
              <w:t>FORMACIÓN ACADEMICA</w:t>
            </w:r>
          </w:p>
          <w:p w:rsidR="007D1EE3" w:rsidRPr="001D328F" w:rsidRDefault="001D328F" w:rsidP="00C34A00">
            <w:pPr>
              <w:pStyle w:val="Encabezadodeseccin"/>
              <w:jc w:val="both"/>
              <w:rPr>
                <w:rFonts w:ascii="Calibri" w:hAnsi="Calibri" w:cs="Calibri"/>
                <w:caps w:val="0"/>
                <w:color w:val="222222"/>
                <w:sz w:val="24"/>
                <w:szCs w:val="24"/>
                <w:shd w:val="clear" w:color="auto" w:fill="FFFFFF"/>
                <w:lang w:val="es-CL"/>
              </w:rPr>
            </w:pPr>
            <w:r w:rsidRPr="001D328F">
              <w:rPr>
                <w:rFonts w:ascii="Calibri" w:hAnsi="Calibri" w:cs="Calibri"/>
                <w:caps w:val="0"/>
                <w:color w:val="222222"/>
                <w:sz w:val="24"/>
                <w:szCs w:val="24"/>
                <w:shd w:val="clear" w:color="auto" w:fill="FFFFFF"/>
                <w:lang w:val="es-CL"/>
              </w:rPr>
              <w:t>2000- 2005 Ingeniero en Ejecución Pontificia Universidad Católica – DUOC UC</w:t>
            </w:r>
          </w:p>
          <w:p w:rsidR="003020F0" w:rsidRPr="00C34A00" w:rsidRDefault="003020F0" w:rsidP="00C34A00">
            <w:pPr>
              <w:pStyle w:val="Encabezadodeseccin"/>
              <w:jc w:val="both"/>
              <w:rPr>
                <w:rFonts w:ascii="Calibri" w:hAnsi="Calibri" w:cs="Calibri"/>
                <w:b/>
                <w:caps w:val="0"/>
                <w:color w:val="222222"/>
                <w:sz w:val="28"/>
                <w:szCs w:val="28"/>
                <w:shd w:val="clear" w:color="auto" w:fill="FFFFFF"/>
                <w:lang w:val="es-CL"/>
              </w:rPr>
            </w:pPr>
            <w:r w:rsidRPr="00C34A00">
              <w:rPr>
                <w:rFonts w:ascii="Calibri" w:hAnsi="Calibri" w:cs="Calibri"/>
                <w:b/>
                <w:caps w:val="0"/>
                <w:color w:val="222222"/>
                <w:sz w:val="28"/>
                <w:szCs w:val="28"/>
                <w:shd w:val="clear" w:color="auto" w:fill="FFFFFF"/>
                <w:lang w:val="es-CL"/>
              </w:rPr>
              <w:t>EXPERIENCIA</w:t>
            </w:r>
          </w:p>
          <w:p w:rsidR="003020F0" w:rsidRPr="003020F0" w:rsidRDefault="003020F0" w:rsidP="003020F0">
            <w:pPr>
              <w:pStyle w:val="Encabezadodeseccin"/>
              <w:jc w:val="both"/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</w:pPr>
            <w:r w:rsidRPr="003020F0"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  <w:t>Profesional con sólidos conocimientos en tecnología y ciencias de la energía, mecánica aplicada, diseño, materiales y procesos de manufacturas, modelado, simulación, control y automatización de sistemas. Capaz de participar en procesos productivos, investigación y desarrollo tecnológico. Con capacidad de asumir un comportamiento ético en el desempeño de una tareas como diseño, construcción, instalación, operación, control, mantenimiento dirección y administración.</w:t>
            </w:r>
          </w:p>
          <w:p w:rsidR="003020F0" w:rsidRPr="003020F0" w:rsidRDefault="003020F0" w:rsidP="00C34A00">
            <w:pPr>
              <w:pStyle w:val="Encabezadodeseccin"/>
              <w:jc w:val="both"/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</w:pPr>
            <w:r w:rsidRPr="003020F0"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  <w:t>Entre los principales rasgos profesionales se encuentra los siguientes:</w:t>
            </w:r>
          </w:p>
          <w:p w:rsidR="003020F0" w:rsidRPr="003020F0" w:rsidRDefault="003020F0" w:rsidP="00C34A00">
            <w:pPr>
              <w:pStyle w:val="Encabezadodeseccin"/>
              <w:jc w:val="both"/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</w:pPr>
            <w:r w:rsidRPr="003020F0"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  <w:t>• Habilidad para evaluar y tomar decisiones.</w:t>
            </w:r>
          </w:p>
          <w:p w:rsidR="003020F0" w:rsidRPr="003020F0" w:rsidRDefault="003020F0" w:rsidP="00C34A00">
            <w:pPr>
              <w:pStyle w:val="Encabezadodeseccin"/>
              <w:jc w:val="both"/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</w:pPr>
            <w:r w:rsidRPr="003020F0"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  <w:t>• Alto nivel de creatividad</w:t>
            </w:r>
          </w:p>
          <w:p w:rsidR="003020F0" w:rsidRPr="003020F0" w:rsidRDefault="003020F0" w:rsidP="00C34A00">
            <w:pPr>
              <w:pStyle w:val="Encabezadodeseccin"/>
              <w:jc w:val="both"/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</w:pPr>
            <w:r w:rsidRPr="003020F0"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  <w:t>• Alta formación socio-humanística.</w:t>
            </w:r>
          </w:p>
          <w:p w:rsidR="003020F0" w:rsidRPr="003020F0" w:rsidRDefault="003020F0" w:rsidP="00C34A00">
            <w:pPr>
              <w:pStyle w:val="Encabezadodeseccin"/>
              <w:jc w:val="both"/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</w:pPr>
            <w:r w:rsidRPr="003020F0"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  <w:t>• Habilidad para la comunicación en general.</w:t>
            </w:r>
          </w:p>
          <w:p w:rsidR="003020F0" w:rsidRPr="003020F0" w:rsidRDefault="003020F0" w:rsidP="00C34A00">
            <w:pPr>
              <w:pStyle w:val="Encabezadodeseccin"/>
              <w:jc w:val="both"/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</w:pPr>
            <w:r w:rsidRPr="003020F0"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  <w:t>• Capacidad para trabajar en equipo.</w:t>
            </w:r>
          </w:p>
          <w:p w:rsidR="003020F0" w:rsidRPr="003020F0" w:rsidRDefault="003020F0" w:rsidP="00C34A00">
            <w:pPr>
              <w:pStyle w:val="Encabezadodeseccin"/>
              <w:jc w:val="both"/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</w:pPr>
            <w:r w:rsidRPr="003020F0"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  <w:t>• Habilidad para incorporarse y adaptarse fácilmente a los procesos industriales de diversa índole industria metalmecánica, industria automotriz.</w:t>
            </w:r>
          </w:p>
          <w:p w:rsidR="003020F0" w:rsidRPr="003020F0" w:rsidRDefault="003020F0" w:rsidP="00C34A00">
            <w:pPr>
              <w:pStyle w:val="Encabezadodeseccin"/>
              <w:jc w:val="both"/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</w:pPr>
            <w:r w:rsidRPr="003020F0"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  <w:t>• Habilidad para el diseño de sistemas orientados a satisfacer necesidades específicas.</w:t>
            </w:r>
          </w:p>
          <w:p w:rsidR="003020F0" w:rsidRPr="003020F0" w:rsidRDefault="003020F0" w:rsidP="00C34A00">
            <w:pPr>
              <w:pStyle w:val="Encabezadodeseccin"/>
              <w:jc w:val="both"/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</w:pPr>
            <w:r w:rsidRPr="003020F0"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  <w:t>• Formación básica en las áreas de administración, gerencia y economía.</w:t>
            </w:r>
          </w:p>
          <w:p w:rsidR="006959CD" w:rsidRPr="003020F0" w:rsidRDefault="003020F0" w:rsidP="00C34A00">
            <w:pPr>
              <w:pStyle w:val="Encabezadodeseccin"/>
              <w:jc w:val="both"/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</w:pPr>
            <w:r w:rsidRPr="003020F0"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  <w:t>• D</w:t>
            </w:r>
            <w:r w:rsidR="003A7029"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  <w:t>ominio intermedio</w:t>
            </w:r>
            <w:r w:rsidRPr="003020F0"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  <w:t xml:space="preserve"> (escrito y </w:t>
            </w:r>
            <w:proofErr w:type="gramStart"/>
            <w:r w:rsidRPr="003020F0"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  <w:t>verbal )</w:t>
            </w:r>
            <w:proofErr w:type="gramEnd"/>
            <w:r w:rsidRPr="003020F0"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  <w:t xml:space="preserve"> del idioma</w:t>
            </w:r>
            <w:r w:rsidR="00C34A00"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  <w:t xml:space="preserve"> Inglé</w:t>
            </w:r>
            <w:r w:rsidRPr="003020F0"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  <w:t>s.</w:t>
            </w:r>
          </w:p>
          <w:p w:rsidR="00C34A00" w:rsidRDefault="00C34A00" w:rsidP="00C34A00">
            <w:pPr>
              <w:pStyle w:val="Encabezadodeseccin"/>
              <w:jc w:val="both"/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</w:pPr>
          </w:p>
          <w:p w:rsidR="003020F0" w:rsidRPr="00C34A00" w:rsidRDefault="007D1EE3" w:rsidP="00C34A00">
            <w:pPr>
              <w:pStyle w:val="Encabezadodeseccin"/>
              <w:jc w:val="both"/>
              <w:rPr>
                <w:rFonts w:ascii="Calibri" w:hAnsi="Calibri" w:cs="Calibri"/>
                <w:b/>
                <w:caps w:val="0"/>
                <w:color w:val="222222"/>
                <w:shd w:val="clear" w:color="auto" w:fill="FFFFFF"/>
                <w:lang w:val="es-CL"/>
              </w:rPr>
            </w:pPr>
            <w:r>
              <w:rPr>
                <w:rFonts w:ascii="Calibri" w:hAnsi="Calibri" w:cs="Calibri"/>
                <w:b/>
                <w:caps w:val="0"/>
                <w:color w:val="222222"/>
                <w:shd w:val="clear" w:color="auto" w:fill="FFFFFF"/>
                <w:lang w:val="es-CL"/>
              </w:rPr>
              <w:lastRenderedPageBreak/>
              <w:t>A partir de e</w:t>
            </w:r>
            <w:r w:rsidR="00C34A00" w:rsidRPr="00C34A00">
              <w:rPr>
                <w:rFonts w:ascii="Calibri" w:hAnsi="Calibri" w:cs="Calibri"/>
                <w:b/>
                <w:caps w:val="0"/>
                <w:color w:val="222222"/>
                <w:shd w:val="clear" w:color="auto" w:fill="FFFFFF"/>
                <w:lang w:val="es-CL"/>
              </w:rPr>
              <w:t xml:space="preserve">nero </w:t>
            </w:r>
            <w:r>
              <w:rPr>
                <w:rFonts w:ascii="Calibri" w:hAnsi="Calibri" w:cs="Calibri"/>
                <w:b/>
                <w:caps w:val="0"/>
                <w:color w:val="222222"/>
                <w:shd w:val="clear" w:color="auto" w:fill="FFFFFF"/>
                <w:lang w:val="es-CL"/>
              </w:rPr>
              <w:t xml:space="preserve">de </w:t>
            </w:r>
            <w:r w:rsidR="003020F0" w:rsidRPr="00C34A00">
              <w:rPr>
                <w:rFonts w:ascii="Calibri" w:hAnsi="Calibri" w:cs="Calibri"/>
                <w:b/>
                <w:caps w:val="0"/>
                <w:color w:val="222222"/>
                <w:shd w:val="clear" w:color="auto" w:fill="FFFFFF"/>
                <w:lang w:val="es-CL"/>
              </w:rPr>
              <w:t xml:space="preserve">2006  </w:t>
            </w:r>
            <w:r w:rsidR="00C34A00" w:rsidRPr="00C34A00">
              <w:rPr>
                <w:rFonts w:ascii="Calibri" w:hAnsi="Calibri" w:cs="Calibri"/>
                <w:b/>
                <w:caps w:val="0"/>
                <w:color w:val="222222"/>
                <w:shd w:val="clear" w:color="auto" w:fill="FFFFFF"/>
                <w:lang w:val="es-CL"/>
              </w:rPr>
              <w:t xml:space="preserve">a junio </w:t>
            </w:r>
            <w:r>
              <w:rPr>
                <w:rFonts w:ascii="Calibri" w:hAnsi="Calibri" w:cs="Calibri"/>
                <w:b/>
                <w:caps w:val="0"/>
                <w:color w:val="222222"/>
                <w:shd w:val="clear" w:color="auto" w:fill="FFFFFF"/>
                <w:lang w:val="es-CL"/>
              </w:rPr>
              <w:t xml:space="preserve">de </w:t>
            </w:r>
            <w:r w:rsidR="003020F0" w:rsidRPr="00C34A00">
              <w:rPr>
                <w:rFonts w:ascii="Calibri" w:hAnsi="Calibri" w:cs="Calibri"/>
                <w:b/>
                <w:caps w:val="0"/>
                <w:color w:val="222222"/>
                <w:shd w:val="clear" w:color="auto" w:fill="FFFFFF"/>
                <w:lang w:val="es-CL"/>
              </w:rPr>
              <w:t xml:space="preserve">2009  </w:t>
            </w:r>
            <w:r w:rsidR="00C34A00" w:rsidRPr="00C34A00">
              <w:rPr>
                <w:rFonts w:ascii="Calibri" w:hAnsi="Calibri" w:cs="Calibri"/>
                <w:b/>
                <w:caps w:val="0"/>
                <w:color w:val="222222"/>
                <w:shd w:val="clear" w:color="auto" w:fill="FFFFFF"/>
                <w:lang w:val="es-CL"/>
              </w:rPr>
              <w:t>me desempeñe en el cargo de Mecánico eléctrico</w:t>
            </w:r>
            <w:r w:rsidR="00C34A00">
              <w:rPr>
                <w:rFonts w:ascii="Calibri" w:hAnsi="Calibri" w:cs="Calibri"/>
                <w:b/>
                <w:caps w:val="0"/>
                <w:color w:val="222222"/>
                <w:shd w:val="clear" w:color="auto" w:fill="FFFFFF"/>
                <w:lang w:val="es-CL"/>
              </w:rPr>
              <w:t xml:space="preserve"> automotriz </w:t>
            </w:r>
            <w:r>
              <w:rPr>
                <w:rFonts w:ascii="Calibri" w:hAnsi="Calibri" w:cs="Calibri"/>
                <w:b/>
                <w:caps w:val="0"/>
                <w:color w:val="222222"/>
                <w:shd w:val="clear" w:color="auto" w:fill="FFFFFF"/>
                <w:lang w:val="es-CL"/>
              </w:rPr>
              <w:t>en el Concesionario</w:t>
            </w:r>
            <w:r w:rsidR="003020F0" w:rsidRPr="00C34A00">
              <w:rPr>
                <w:rFonts w:ascii="Calibri" w:hAnsi="Calibri" w:cs="Calibri"/>
                <w:b/>
                <w:caps w:val="0"/>
                <w:color w:val="222222"/>
                <w:shd w:val="clear" w:color="auto" w:fill="FFFFFF"/>
                <w:lang w:val="es-CL"/>
              </w:rPr>
              <w:t xml:space="preserve"> Bruno </w:t>
            </w:r>
            <w:proofErr w:type="spellStart"/>
            <w:r w:rsidR="003020F0" w:rsidRPr="00C34A00">
              <w:rPr>
                <w:rFonts w:ascii="Calibri" w:hAnsi="Calibri" w:cs="Calibri"/>
                <w:b/>
                <w:caps w:val="0"/>
                <w:color w:val="222222"/>
                <w:shd w:val="clear" w:color="auto" w:fill="FFFFFF"/>
                <w:lang w:val="es-CL"/>
              </w:rPr>
              <w:t>Fritsch</w:t>
            </w:r>
            <w:proofErr w:type="spellEnd"/>
            <w:r>
              <w:rPr>
                <w:rFonts w:ascii="Calibri" w:hAnsi="Calibri" w:cs="Calibri"/>
                <w:b/>
                <w:caps w:val="0"/>
                <w:color w:val="222222"/>
                <w:shd w:val="clear" w:color="auto" w:fill="FFFFFF"/>
                <w:lang w:val="es-CL"/>
              </w:rPr>
              <w:t xml:space="preserve"> </w:t>
            </w:r>
            <w:r w:rsidR="003A7029">
              <w:rPr>
                <w:rFonts w:ascii="Calibri" w:hAnsi="Calibri" w:cs="Calibri"/>
                <w:b/>
                <w:caps w:val="0"/>
                <w:color w:val="222222"/>
                <w:shd w:val="clear" w:color="auto" w:fill="FFFFFF"/>
                <w:lang w:val="es-CL"/>
              </w:rPr>
              <w:t xml:space="preserve">sucursal </w:t>
            </w:r>
            <w:r>
              <w:rPr>
                <w:rFonts w:ascii="Calibri" w:hAnsi="Calibri" w:cs="Calibri"/>
                <w:b/>
                <w:caps w:val="0"/>
                <w:color w:val="222222"/>
                <w:shd w:val="clear" w:color="auto" w:fill="FFFFFF"/>
                <w:lang w:val="es-CL"/>
              </w:rPr>
              <w:t>de La Florida para la marca Toyota.</w:t>
            </w:r>
          </w:p>
          <w:p w:rsidR="00C34A00" w:rsidRDefault="003020F0" w:rsidP="00C34A00">
            <w:pPr>
              <w:pStyle w:val="Encabezadodeseccin"/>
              <w:jc w:val="both"/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</w:pPr>
            <w:r w:rsidRPr="00C34A00"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  <w:t>Descripción</w:t>
            </w:r>
            <w:r w:rsidR="00C34A00"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  <w:t>:</w:t>
            </w:r>
          </w:p>
          <w:p w:rsidR="003020F0" w:rsidRPr="00C34A00" w:rsidRDefault="003020F0" w:rsidP="00C34A00">
            <w:pPr>
              <w:pStyle w:val="Encabezadodeseccin"/>
              <w:numPr>
                <w:ilvl w:val="0"/>
                <w:numId w:val="9"/>
              </w:numPr>
              <w:jc w:val="both"/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</w:pPr>
            <w:r w:rsidRPr="00C34A00"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  <w:t>Mantenciones</w:t>
            </w:r>
          </w:p>
          <w:p w:rsidR="003020F0" w:rsidRPr="00C34A00" w:rsidRDefault="00C34A00" w:rsidP="00C34A00">
            <w:pPr>
              <w:pStyle w:val="Encabezadodeseccin"/>
              <w:numPr>
                <w:ilvl w:val="0"/>
                <w:numId w:val="9"/>
              </w:numPr>
              <w:jc w:val="both"/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</w:pPr>
            <w:r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  <w:t xml:space="preserve">Instalaciones eléctricas </w:t>
            </w:r>
          </w:p>
          <w:p w:rsidR="003020F0" w:rsidRPr="00C34A00" w:rsidRDefault="003020F0" w:rsidP="00C34A00">
            <w:pPr>
              <w:pStyle w:val="Encabezadodeseccin"/>
              <w:numPr>
                <w:ilvl w:val="0"/>
                <w:numId w:val="9"/>
              </w:numPr>
              <w:jc w:val="both"/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</w:pPr>
            <w:r w:rsidRPr="00C34A00"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  <w:t xml:space="preserve">Desarrollo de trabajos </w:t>
            </w:r>
          </w:p>
          <w:p w:rsidR="003020F0" w:rsidRPr="00C34A00" w:rsidRDefault="003020F0" w:rsidP="00C34A00">
            <w:pPr>
              <w:pStyle w:val="Encabezadodeseccin"/>
              <w:numPr>
                <w:ilvl w:val="0"/>
                <w:numId w:val="9"/>
              </w:numPr>
              <w:jc w:val="both"/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</w:pPr>
            <w:r w:rsidRPr="00C34A00"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  <w:t xml:space="preserve">Cumplimientos de los trabajos realizados </w:t>
            </w:r>
          </w:p>
          <w:p w:rsidR="003020F0" w:rsidRPr="00C34A00" w:rsidRDefault="00C8025A" w:rsidP="00C34A00">
            <w:pPr>
              <w:pStyle w:val="Encabezadodeseccin"/>
              <w:jc w:val="both"/>
              <w:rPr>
                <w:rFonts w:ascii="Calibri" w:hAnsi="Calibri" w:cs="Calibri"/>
                <w:b/>
                <w:caps w:val="0"/>
                <w:color w:val="222222"/>
                <w:shd w:val="clear" w:color="auto" w:fill="FFFFFF"/>
                <w:lang w:val="es-CL"/>
              </w:rPr>
            </w:pPr>
            <w:r>
              <w:rPr>
                <w:rFonts w:ascii="Calibri" w:hAnsi="Calibri" w:cs="Calibri"/>
                <w:b/>
                <w:caps w:val="0"/>
                <w:color w:val="222222"/>
                <w:shd w:val="clear" w:color="auto" w:fill="FFFFFF"/>
                <w:lang w:val="es-CL"/>
              </w:rPr>
              <w:t>Desde junio de 2009 a julio del 2013 me desempeñe</w:t>
            </w:r>
            <w:r w:rsidR="00C34A00">
              <w:rPr>
                <w:rFonts w:ascii="Calibri" w:hAnsi="Calibri" w:cs="Calibri"/>
                <w:b/>
                <w:caps w:val="0"/>
                <w:color w:val="222222"/>
                <w:shd w:val="clear" w:color="auto" w:fill="FFFFFF"/>
                <w:lang w:val="es-CL"/>
              </w:rPr>
              <w:t xml:space="preserve"> en el cargo de jefe mecánico </w:t>
            </w:r>
            <w:r w:rsidR="007D1EE3">
              <w:rPr>
                <w:rFonts w:ascii="Calibri" w:hAnsi="Calibri" w:cs="Calibri"/>
                <w:b/>
                <w:caps w:val="0"/>
                <w:color w:val="222222"/>
                <w:shd w:val="clear" w:color="auto" w:fill="FFFFFF"/>
                <w:lang w:val="es-CL"/>
              </w:rPr>
              <w:t xml:space="preserve">en el concesionario de Bruno </w:t>
            </w:r>
            <w:proofErr w:type="spellStart"/>
            <w:r w:rsidR="007D1EE3">
              <w:rPr>
                <w:rFonts w:ascii="Calibri" w:hAnsi="Calibri" w:cs="Calibri"/>
                <w:b/>
                <w:caps w:val="0"/>
                <w:color w:val="222222"/>
                <w:shd w:val="clear" w:color="auto" w:fill="FFFFFF"/>
                <w:lang w:val="es-CL"/>
              </w:rPr>
              <w:t>Fritsch</w:t>
            </w:r>
            <w:proofErr w:type="spellEnd"/>
            <w:r w:rsidR="007D1EE3">
              <w:rPr>
                <w:rFonts w:ascii="Calibri" w:hAnsi="Calibri" w:cs="Calibri"/>
                <w:b/>
                <w:caps w:val="0"/>
                <w:color w:val="222222"/>
                <w:shd w:val="clear" w:color="auto" w:fill="FFFFFF"/>
                <w:lang w:val="es-CL"/>
              </w:rPr>
              <w:t xml:space="preserve"> para la marca de lujo </w:t>
            </w:r>
            <w:proofErr w:type="spellStart"/>
            <w:r w:rsidR="007D1EE3">
              <w:rPr>
                <w:rFonts w:ascii="Calibri" w:hAnsi="Calibri" w:cs="Calibri"/>
                <w:b/>
                <w:caps w:val="0"/>
                <w:color w:val="222222"/>
                <w:shd w:val="clear" w:color="auto" w:fill="FFFFFF"/>
                <w:lang w:val="es-CL"/>
              </w:rPr>
              <w:t>Lexus</w:t>
            </w:r>
            <w:proofErr w:type="spellEnd"/>
            <w:r w:rsidR="007D1EE3">
              <w:rPr>
                <w:rFonts w:ascii="Calibri" w:hAnsi="Calibri" w:cs="Calibri"/>
                <w:b/>
                <w:caps w:val="0"/>
                <w:color w:val="222222"/>
                <w:shd w:val="clear" w:color="auto" w:fill="FFFFFF"/>
                <w:lang w:val="es-CL"/>
              </w:rPr>
              <w:t xml:space="preserve"> en la sucursal de Las Condes</w:t>
            </w:r>
          </w:p>
          <w:p w:rsidR="00C34A00" w:rsidRDefault="003020F0" w:rsidP="00C34A00">
            <w:pPr>
              <w:pStyle w:val="Encabezadodeseccin"/>
              <w:jc w:val="both"/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</w:pPr>
            <w:r w:rsidRPr="00C34A00"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  <w:t>Descripción</w:t>
            </w:r>
            <w:r w:rsidR="00C34A00"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  <w:t>:</w:t>
            </w:r>
          </w:p>
          <w:p w:rsidR="003020F0" w:rsidRPr="00C34A00" w:rsidRDefault="003020F0" w:rsidP="007D1EE3">
            <w:pPr>
              <w:pStyle w:val="Encabezadodeseccin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</w:pPr>
            <w:r w:rsidRPr="00C34A00"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  <w:t>Cumplimiento con los trabajos realizados</w:t>
            </w:r>
          </w:p>
          <w:p w:rsidR="003020F0" w:rsidRPr="00C34A00" w:rsidRDefault="003020F0" w:rsidP="007D1EE3">
            <w:pPr>
              <w:pStyle w:val="Encabezadodeseccin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</w:pPr>
            <w:r w:rsidRPr="00C34A00"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  <w:t xml:space="preserve">Desarrollo de los trabajos </w:t>
            </w:r>
          </w:p>
          <w:p w:rsidR="003020F0" w:rsidRPr="00C34A00" w:rsidRDefault="003020F0" w:rsidP="007D1EE3">
            <w:pPr>
              <w:pStyle w:val="Encabezadodeseccin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</w:pPr>
            <w:r w:rsidRPr="00C34A00"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  <w:t xml:space="preserve">Control de calidad de los trabajos </w:t>
            </w:r>
            <w:r w:rsidRPr="00C34A00"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  <w:tab/>
              <w:t xml:space="preserve"> </w:t>
            </w:r>
          </w:p>
          <w:p w:rsidR="003020F0" w:rsidRDefault="003020F0" w:rsidP="007D1EE3">
            <w:pPr>
              <w:pStyle w:val="Encabezadodeseccin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</w:pPr>
            <w:r w:rsidRPr="00C34A00"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  <w:t xml:space="preserve">Personal a cargo </w:t>
            </w:r>
          </w:p>
          <w:p w:rsidR="00E46075" w:rsidRDefault="00E46075" w:rsidP="00E46075">
            <w:pPr>
              <w:pStyle w:val="Encabezadodeseccin"/>
              <w:jc w:val="both"/>
              <w:rPr>
                <w:rFonts w:ascii="Calibri" w:hAnsi="Calibri" w:cs="Calibri"/>
                <w:b/>
                <w:caps w:val="0"/>
                <w:color w:val="222222"/>
                <w:shd w:val="clear" w:color="auto" w:fill="FFFFFF"/>
                <w:lang w:val="es-CL"/>
              </w:rPr>
            </w:pPr>
            <w:r>
              <w:rPr>
                <w:rFonts w:ascii="Calibri" w:hAnsi="Calibri" w:cs="Calibri"/>
                <w:b/>
                <w:caps w:val="0"/>
                <w:color w:val="222222"/>
                <w:shd w:val="clear" w:color="auto" w:fill="FFFFFF"/>
                <w:lang w:val="es-CL"/>
              </w:rPr>
              <w:t>Desde noviembre del 2013 a la fecha me desempeño como administrativo-jefe de taller en la empresa Transportes Olivares.</w:t>
            </w:r>
          </w:p>
          <w:p w:rsidR="00E46075" w:rsidRPr="00E46075" w:rsidRDefault="00E46075" w:rsidP="00E46075">
            <w:pPr>
              <w:pStyle w:val="Encabezadodeseccin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</w:pPr>
            <w:r w:rsidRPr="00E46075"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  <w:t xml:space="preserve">Administrar </w:t>
            </w:r>
            <w:r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  <w:t>el taller mecánico.</w:t>
            </w:r>
          </w:p>
          <w:p w:rsidR="00E46075" w:rsidRDefault="00E46075" w:rsidP="00E46075">
            <w:pPr>
              <w:pStyle w:val="Encabezadodeseccin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</w:pPr>
            <w:r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  <w:t>Liquidación de órdenes de trabajo.</w:t>
            </w:r>
          </w:p>
          <w:p w:rsidR="00E46075" w:rsidRDefault="00E46075" w:rsidP="00E46075">
            <w:pPr>
              <w:pStyle w:val="Encabezadodeseccin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</w:pPr>
            <w:r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  <w:t xml:space="preserve">Revisión de los </w:t>
            </w:r>
            <w:proofErr w:type="spellStart"/>
            <w:r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  <w:t>temparios</w:t>
            </w:r>
            <w:proofErr w:type="spellEnd"/>
            <w:r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  <w:t xml:space="preserve"> de trabajo.</w:t>
            </w:r>
          </w:p>
          <w:p w:rsidR="00E46075" w:rsidRDefault="00E46075" w:rsidP="00E46075">
            <w:pPr>
              <w:pStyle w:val="Encabezadodeseccin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</w:pPr>
            <w:r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  <w:t>Cumplimiento de las metas del taller.</w:t>
            </w:r>
          </w:p>
          <w:p w:rsidR="00E46075" w:rsidRDefault="00E46075" w:rsidP="00E46075">
            <w:pPr>
              <w:pStyle w:val="Encabezadodeseccin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</w:pPr>
            <w:r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  <w:t>Supervisar las faenas de regiones.</w:t>
            </w:r>
          </w:p>
          <w:p w:rsidR="00E46075" w:rsidRDefault="00E46075" w:rsidP="00E46075">
            <w:pPr>
              <w:pStyle w:val="Encabezadodeseccin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</w:pPr>
            <w:r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  <w:t>Aplicación de nuevos métodos de trabajo.</w:t>
            </w:r>
          </w:p>
          <w:p w:rsidR="00E46075" w:rsidRDefault="00E46075" w:rsidP="00E46075">
            <w:pPr>
              <w:pStyle w:val="Encabezadodeseccin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</w:pPr>
            <w:r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  <w:t>Cumplir con labores de jefatura.</w:t>
            </w:r>
          </w:p>
          <w:p w:rsidR="00E46075" w:rsidRDefault="00E46075" w:rsidP="00E46075">
            <w:pPr>
              <w:pStyle w:val="Encabezadodeseccin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</w:pPr>
            <w:r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  <w:t xml:space="preserve">Aplicación de metodología </w:t>
            </w:r>
            <w:proofErr w:type="spellStart"/>
            <w:r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  <w:t>kaisen</w:t>
            </w:r>
            <w:proofErr w:type="spellEnd"/>
            <w:r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  <w:t>.</w:t>
            </w:r>
          </w:p>
          <w:p w:rsidR="00E46075" w:rsidRDefault="00E46075" w:rsidP="00E46075">
            <w:pPr>
              <w:pStyle w:val="Encabezadodeseccin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</w:pPr>
            <w:r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  <w:t>Generar informes de trabajos realizados a diario.</w:t>
            </w:r>
          </w:p>
          <w:p w:rsidR="00E46075" w:rsidRDefault="00E46075" w:rsidP="00E46075">
            <w:pPr>
              <w:pStyle w:val="Encabezadodeseccin"/>
              <w:ind w:left="360"/>
              <w:jc w:val="both"/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</w:pPr>
          </w:p>
          <w:p w:rsidR="00E46075" w:rsidRPr="00E46075" w:rsidRDefault="00E46075" w:rsidP="00E46075">
            <w:pPr>
              <w:pStyle w:val="Encabezadodeseccin"/>
              <w:ind w:left="360"/>
              <w:jc w:val="both"/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</w:pPr>
          </w:p>
          <w:p w:rsidR="007D1EE3" w:rsidRPr="001D328F" w:rsidRDefault="007D1EE3" w:rsidP="001D328F">
            <w:pPr>
              <w:pStyle w:val="Encabezadodeseccin"/>
              <w:spacing w:before="0" w:after="0"/>
              <w:jc w:val="both"/>
              <w:rPr>
                <w:rFonts w:ascii="Calibri" w:hAnsi="Calibri" w:cs="Calibri"/>
                <w:caps w:val="0"/>
                <w:color w:val="222222"/>
                <w:sz w:val="16"/>
                <w:szCs w:val="16"/>
                <w:shd w:val="clear" w:color="auto" w:fill="FFFFFF"/>
                <w:lang w:val="es-CL"/>
              </w:rPr>
            </w:pPr>
          </w:p>
          <w:p w:rsidR="007D1EE3" w:rsidRPr="00C34A00" w:rsidRDefault="007D1EE3" w:rsidP="007D1EE3">
            <w:pPr>
              <w:pStyle w:val="Encabezadodeseccin"/>
              <w:jc w:val="both"/>
              <w:rPr>
                <w:rFonts w:ascii="Calibri" w:hAnsi="Calibri" w:cs="Calibri"/>
                <w:b/>
                <w:caps w:val="0"/>
                <w:color w:val="222222"/>
                <w:sz w:val="28"/>
                <w:szCs w:val="28"/>
                <w:shd w:val="clear" w:color="auto" w:fill="FFFFFF"/>
                <w:lang w:val="es-CL"/>
              </w:rPr>
            </w:pPr>
            <w:r>
              <w:rPr>
                <w:rFonts w:ascii="Calibri" w:hAnsi="Calibri" w:cs="Calibri"/>
                <w:b/>
                <w:caps w:val="0"/>
                <w:color w:val="222222"/>
                <w:sz w:val="28"/>
                <w:szCs w:val="28"/>
                <w:shd w:val="clear" w:color="auto" w:fill="FFFFFF"/>
                <w:lang w:val="es-CL"/>
              </w:rPr>
              <w:lastRenderedPageBreak/>
              <w:t>Capacitación</w:t>
            </w:r>
          </w:p>
          <w:p w:rsidR="007D1EE3" w:rsidRPr="007D1EE3" w:rsidRDefault="007D1EE3" w:rsidP="007D1EE3">
            <w:pPr>
              <w:pStyle w:val="Encabezadodeseccin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</w:pPr>
            <w:r w:rsidRPr="007D1EE3"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  <w:t xml:space="preserve">Técnico Toyota y mantención preventiva </w:t>
            </w:r>
          </w:p>
          <w:p w:rsidR="007D1EE3" w:rsidRPr="007D1EE3" w:rsidRDefault="003A7029" w:rsidP="007D1EE3">
            <w:pPr>
              <w:pStyle w:val="Encabezadodeseccin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</w:pPr>
            <w:proofErr w:type="spellStart"/>
            <w:r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  <w:t>TCCs</w:t>
            </w:r>
            <w:proofErr w:type="spellEnd"/>
            <w:r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  <w:t xml:space="preserve">  EFI</w:t>
            </w:r>
            <w:r w:rsidR="007D1EE3" w:rsidRPr="007D1EE3"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  <w:t xml:space="preserve"> y riel común gasolina </w:t>
            </w:r>
          </w:p>
          <w:p w:rsidR="007D1EE3" w:rsidRPr="007D1EE3" w:rsidRDefault="007D1EE3" w:rsidP="007D1EE3">
            <w:pPr>
              <w:pStyle w:val="Encabezadodeseccin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</w:pPr>
            <w:proofErr w:type="spellStart"/>
            <w:r w:rsidRPr="007D1EE3"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  <w:t>Diesel</w:t>
            </w:r>
            <w:proofErr w:type="spellEnd"/>
            <w:r w:rsidRPr="007D1EE3"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  <w:t xml:space="preserve"> y riel común</w:t>
            </w:r>
          </w:p>
          <w:p w:rsidR="007D1EE3" w:rsidRPr="007D1EE3" w:rsidRDefault="007D1EE3" w:rsidP="007D1EE3">
            <w:pPr>
              <w:pStyle w:val="Encabezadodeseccin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</w:pPr>
            <w:r w:rsidRPr="007D1EE3"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  <w:t xml:space="preserve">Aire acondicionado </w:t>
            </w:r>
          </w:p>
          <w:p w:rsidR="007D1EE3" w:rsidRPr="007D1EE3" w:rsidRDefault="007D1EE3" w:rsidP="007D1EE3">
            <w:pPr>
              <w:pStyle w:val="Encabezadodeseccin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</w:pPr>
            <w:r w:rsidRPr="007D1EE3"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  <w:t xml:space="preserve">Transmisión mecánica y automática </w:t>
            </w:r>
          </w:p>
          <w:p w:rsidR="007D1EE3" w:rsidRPr="007D1EE3" w:rsidRDefault="007D1EE3" w:rsidP="007D1EE3">
            <w:pPr>
              <w:pStyle w:val="Encabezadodeseccin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</w:pPr>
            <w:r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  <w:t>Nivel M</w:t>
            </w:r>
            <w:r w:rsidR="00C8025A"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  <w:t xml:space="preserve">aster  en </w:t>
            </w:r>
            <w:proofErr w:type="spellStart"/>
            <w:r w:rsidR="00C8025A"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  <w:t>Lexus</w:t>
            </w:r>
            <w:proofErr w:type="spellEnd"/>
          </w:p>
          <w:p w:rsidR="007D1EE3" w:rsidRPr="007D1EE3" w:rsidRDefault="007D1EE3" w:rsidP="007D1EE3">
            <w:pPr>
              <w:pStyle w:val="Encabezadodeseccin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</w:pPr>
            <w:r w:rsidRPr="007D1EE3"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  <w:t xml:space="preserve">Curso primeros auxilios </w:t>
            </w:r>
          </w:p>
          <w:p w:rsidR="007D1EE3" w:rsidRPr="001D328F" w:rsidRDefault="007D1EE3" w:rsidP="001D328F">
            <w:pPr>
              <w:pStyle w:val="Encabezadodeseccin"/>
              <w:spacing w:before="0" w:after="0"/>
              <w:jc w:val="both"/>
              <w:rPr>
                <w:rFonts w:ascii="Calibri" w:hAnsi="Calibri" w:cs="Calibri"/>
                <w:caps w:val="0"/>
                <w:color w:val="222222"/>
                <w:sz w:val="16"/>
                <w:szCs w:val="16"/>
                <w:shd w:val="clear" w:color="auto" w:fill="FFFFFF"/>
                <w:lang w:val="es-CL"/>
              </w:rPr>
            </w:pPr>
          </w:p>
          <w:p w:rsidR="000342DD" w:rsidRPr="000342DD" w:rsidRDefault="001D328F" w:rsidP="00C34A00">
            <w:pPr>
              <w:pStyle w:val="Encabezadodeseccin"/>
              <w:jc w:val="both"/>
              <w:rPr>
                <w:rFonts w:ascii="Calibri" w:hAnsi="Calibri" w:cs="Calibri"/>
                <w:b/>
                <w:caps w:val="0"/>
                <w:color w:val="222222"/>
                <w:sz w:val="28"/>
                <w:szCs w:val="28"/>
                <w:shd w:val="clear" w:color="auto" w:fill="FFFFFF"/>
                <w:lang w:val="es-CL"/>
              </w:rPr>
            </w:pPr>
            <w:r w:rsidRPr="001D328F">
              <w:rPr>
                <w:rFonts w:ascii="Calibri" w:hAnsi="Calibri" w:cs="Calibri"/>
                <w:b/>
                <w:caps w:val="0"/>
                <w:color w:val="222222"/>
                <w:sz w:val="28"/>
                <w:szCs w:val="28"/>
                <w:shd w:val="clear" w:color="auto" w:fill="FFFFFF"/>
                <w:lang w:val="es-CL"/>
              </w:rPr>
              <w:t>PRETENSIONES DE RENTA</w:t>
            </w:r>
          </w:p>
          <w:p w:rsidR="000342DD" w:rsidRPr="000342DD" w:rsidRDefault="00E46075" w:rsidP="00C34A00">
            <w:pPr>
              <w:pStyle w:val="Encabezadodeseccin"/>
              <w:jc w:val="both"/>
              <w:rPr>
                <w:rFonts w:ascii="Calibri" w:hAnsi="Calibri" w:cs="Calibri"/>
                <w:caps w:val="0"/>
                <w:color w:val="222222"/>
                <w:sz w:val="24"/>
                <w:szCs w:val="24"/>
                <w:shd w:val="clear" w:color="auto" w:fill="FFFFFF"/>
                <w:lang w:val="es-CL"/>
              </w:rPr>
            </w:pPr>
            <w:r>
              <w:rPr>
                <w:rFonts w:ascii="Calibri" w:hAnsi="Calibri" w:cs="Calibri"/>
                <w:caps w:val="0"/>
                <w:color w:val="222222"/>
                <w:sz w:val="24"/>
                <w:szCs w:val="24"/>
                <w:shd w:val="clear" w:color="auto" w:fill="FFFFFF"/>
                <w:lang w:val="es-CL"/>
              </w:rPr>
              <w:t>1.300.000 líquidos</w:t>
            </w:r>
          </w:p>
          <w:p w:rsidR="007D1EE3" w:rsidRDefault="006B5439" w:rsidP="00C34A00">
            <w:pPr>
              <w:pStyle w:val="Encabezadodeseccin"/>
              <w:jc w:val="both"/>
              <w:rPr>
                <w:rFonts w:ascii="Calibri" w:hAnsi="Calibri" w:cs="Calibri"/>
                <w:b/>
                <w:caps w:val="0"/>
                <w:color w:val="222222"/>
                <w:sz w:val="28"/>
                <w:szCs w:val="28"/>
                <w:shd w:val="clear" w:color="auto" w:fill="FFFFFF"/>
                <w:lang w:val="es-CL"/>
              </w:rPr>
            </w:pPr>
            <w:r>
              <w:rPr>
                <w:rFonts w:ascii="Calibri" w:hAnsi="Calibri" w:cs="Calibri"/>
                <w:b/>
                <w:caps w:val="0"/>
                <w:color w:val="222222"/>
                <w:sz w:val="28"/>
                <w:szCs w:val="28"/>
                <w:shd w:val="clear" w:color="auto" w:fill="FFFFFF"/>
                <w:lang w:val="es-CL"/>
              </w:rPr>
              <w:t>DISPONIBILIDAD</w:t>
            </w:r>
          </w:p>
          <w:p w:rsidR="00EF024E" w:rsidRPr="00EF024E" w:rsidRDefault="00E46075" w:rsidP="00C34A00">
            <w:pPr>
              <w:pStyle w:val="Encabezadodeseccin"/>
              <w:jc w:val="both"/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</w:pPr>
            <w:r>
              <w:rPr>
                <w:rFonts w:ascii="Calibri" w:hAnsi="Calibri" w:cs="Calibri"/>
                <w:caps w:val="0"/>
                <w:color w:val="222222"/>
                <w:shd w:val="clear" w:color="auto" w:fill="FFFFFF"/>
                <w:lang w:val="es-CL"/>
              </w:rPr>
              <w:t xml:space="preserve">A convenir </w:t>
            </w:r>
            <w:bookmarkStart w:id="0" w:name="_GoBack"/>
            <w:bookmarkEnd w:id="0"/>
          </w:p>
        </w:tc>
      </w:tr>
    </w:tbl>
    <w:p w:rsidR="00DC3EC1" w:rsidRPr="0099337E" w:rsidRDefault="00DC3EC1" w:rsidP="0099337E">
      <w:pPr>
        <w:rPr>
          <w:rFonts w:ascii="Calibri" w:hAnsi="Calibri" w:cs="Calibri"/>
          <w:lang w:val="es-ES"/>
        </w:rPr>
      </w:pPr>
    </w:p>
    <w:sectPr w:rsidR="00DC3EC1" w:rsidRPr="0099337E" w:rsidSect="001D328F">
      <w:footerReference w:type="default" r:id="rId10"/>
      <w:pgSz w:w="12240" w:h="15840"/>
      <w:pgMar w:top="1440" w:right="1800" w:bottom="720" w:left="2160" w:header="720" w:footer="10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0F0" w:rsidRPr="001D328F" w:rsidRDefault="004130F0" w:rsidP="001D328F">
      <w:pPr>
        <w:spacing w:line="240" w:lineRule="auto"/>
      </w:pPr>
      <w:r>
        <w:separator/>
      </w:r>
    </w:p>
  </w:endnote>
  <w:endnote w:type="continuationSeparator" w:id="0">
    <w:p w:rsidR="004130F0" w:rsidRPr="001D328F" w:rsidRDefault="004130F0" w:rsidP="001D32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28F" w:rsidRPr="001D328F" w:rsidRDefault="001D328F" w:rsidP="001D328F">
    <w:pPr>
      <w:pStyle w:val="Piedepgina"/>
      <w:pBdr>
        <w:top w:val="single" w:sz="4" w:space="1" w:color="auto"/>
      </w:pBdr>
      <w:jc w:val="right"/>
      <w:rPr>
        <w:lang w:val="es-ES_tradnl"/>
      </w:rPr>
    </w:pPr>
    <w:r>
      <w:rPr>
        <w:lang w:val="es-ES_tradnl"/>
      </w:rPr>
      <w:t>Alexis Morales Mella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0F0" w:rsidRPr="001D328F" w:rsidRDefault="004130F0" w:rsidP="001D328F">
      <w:pPr>
        <w:spacing w:line="240" w:lineRule="auto"/>
      </w:pPr>
      <w:r>
        <w:separator/>
      </w:r>
    </w:p>
  </w:footnote>
  <w:footnote w:type="continuationSeparator" w:id="0">
    <w:p w:rsidR="004130F0" w:rsidRPr="001D328F" w:rsidRDefault="004130F0" w:rsidP="001D328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83086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FAAE9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5A3AE4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714CF5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761121"/>
    <w:multiLevelType w:val="hybridMultilevel"/>
    <w:tmpl w:val="9BE2BE9C"/>
    <w:lvl w:ilvl="0" w:tplc="CC44E336">
      <w:start w:val="1"/>
      <w:numFmt w:val="bullet"/>
      <w:pStyle w:val="Responsabilidadlogros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506675"/>
    <w:multiLevelType w:val="hybridMultilevel"/>
    <w:tmpl w:val="BC047E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B83023"/>
    <w:multiLevelType w:val="hybridMultilevel"/>
    <w:tmpl w:val="F30251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085745"/>
    <w:multiLevelType w:val="hybridMultilevel"/>
    <w:tmpl w:val="73948BC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973DA6"/>
    <w:multiLevelType w:val="hybridMultilevel"/>
    <w:tmpl w:val="B75CC354"/>
    <w:lvl w:ilvl="0" w:tplc="34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>
    <w:nsid w:val="3F90302E"/>
    <w:multiLevelType w:val="hybridMultilevel"/>
    <w:tmpl w:val="26D2D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723943"/>
    <w:multiLevelType w:val="hybridMultilevel"/>
    <w:tmpl w:val="E98AF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4A1062"/>
    <w:multiLevelType w:val="hybridMultilevel"/>
    <w:tmpl w:val="6C0EB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4"/>
  </w:num>
  <w:num w:numId="9">
    <w:abstractNumId w:val="6"/>
  </w:num>
  <w:num w:numId="10">
    <w:abstractNumId w:val="5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2"/>
  </w:compat>
  <w:rsids>
    <w:rsidRoot w:val="006959CD"/>
    <w:rsid w:val="000171C7"/>
    <w:rsid w:val="000342DD"/>
    <w:rsid w:val="000C46AB"/>
    <w:rsid w:val="00142061"/>
    <w:rsid w:val="0015189D"/>
    <w:rsid w:val="001D08EF"/>
    <w:rsid w:val="001D328F"/>
    <w:rsid w:val="00216161"/>
    <w:rsid w:val="0024500C"/>
    <w:rsid w:val="003020F0"/>
    <w:rsid w:val="003A7029"/>
    <w:rsid w:val="004130F0"/>
    <w:rsid w:val="0042527C"/>
    <w:rsid w:val="00450939"/>
    <w:rsid w:val="00556F1C"/>
    <w:rsid w:val="005B70F5"/>
    <w:rsid w:val="005E682B"/>
    <w:rsid w:val="005F43F7"/>
    <w:rsid w:val="00615938"/>
    <w:rsid w:val="00647151"/>
    <w:rsid w:val="00665D72"/>
    <w:rsid w:val="00682954"/>
    <w:rsid w:val="006959CD"/>
    <w:rsid w:val="006B5439"/>
    <w:rsid w:val="00751D6F"/>
    <w:rsid w:val="007930E7"/>
    <w:rsid w:val="007C3E1F"/>
    <w:rsid w:val="007D1EE3"/>
    <w:rsid w:val="008A49C8"/>
    <w:rsid w:val="008A7957"/>
    <w:rsid w:val="0099337E"/>
    <w:rsid w:val="00A55A2B"/>
    <w:rsid w:val="00AD3615"/>
    <w:rsid w:val="00BA23A0"/>
    <w:rsid w:val="00BE5AF2"/>
    <w:rsid w:val="00C34A00"/>
    <w:rsid w:val="00C8025A"/>
    <w:rsid w:val="00C84F94"/>
    <w:rsid w:val="00D844A5"/>
    <w:rsid w:val="00D96729"/>
    <w:rsid w:val="00DC3EC1"/>
    <w:rsid w:val="00E448B6"/>
    <w:rsid w:val="00E46075"/>
    <w:rsid w:val="00E77611"/>
    <w:rsid w:val="00EE2341"/>
    <w:rsid w:val="00EF024E"/>
    <w:rsid w:val="00F860DF"/>
    <w:rsid w:val="00FE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DC3EC1"/>
    <w:pPr>
      <w:spacing w:after="0"/>
    </w:pPr>
    <w:rPr>
      <w:spacing w:val="2"/>
      <w:sz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cter1deencabezado"/>
    <w:uiPriority w:val="1"/>
    <w:semiHidden/>
    <w:unhideWhenUsed/>
    <w:qFormat/>
    <w:rsid w:val="00DC3EC1"/>
    <w:pPr>
      <w:spacing w:line="240" w:lineRule="auto"/>
      <w:outlineLvl w:val="0"/>
    </w:pPr>
    <w:rPr>
      <w:rFonts w:asciiTheme="majorHAnsi" w:hAnsiTheme="majorHAnsi"/>
      <w:caps/>
      <w:spacing w:val="20"/>
      <w:sz w:val="32"/>
    </w:rPr>
  </w:style>
  <w:style w:type="paragraph" w:customStyle="1" w:styleId="ttulo2">
    <w:name w:val="título 2"/>
    <w:next w:val="Normal"/>
    <w:link w:val="Carcter2deencabezado"/>
    <w:uiPriority w:val="1"/>
    <w:semiHidden/>
    <w:unhideWhenUsed/>
    <w:qFormat/>
    <w:rsid w:val="00DC3EC1"/>
    <w:pPr>
      <w:spacing w:before="200" w:after="20"/>
      <w:outlineLvl w:val="1"/>
    </w:pPr>
    <w:rPr>
      <w:caps/>
      <w:color w:val="808080" w:themeColor="background1" w:themeShade="80"/>
      <w:spacing w:val="10"/>
    </w:rPr>
  </w:style>
  <w:style w:type="paragraph" w:customStyle="1" w:styleId="ttulo3">
    <w:name w:val="título 3"/>
    <w:basedOn w:val="Normal"/>
    <w:next w:val="Normal"/>
    <w:link w:val="Carcter3deencabezado"/>
    <w:uiPriority w:val="1"/>
    <w:semiHidden/>
    <w:unhideWhenUsed/>
    <w:qFormat/>
    <w:rsid w:val="00DC3EC1"/>
    <w:pPr>
      <w:spacing w:after="40"/>
      <w:outlineLvl w:val="2"/>
    </w:pPr>
    <w:rPr>
      <w:rFonts w:asciiTheme="majorHAnsi" w:hAnsiTheme="majorHAnsi"/>
      <w:caps/>
      <w:spacing w:val="10"/>
      <w:sz w:val="16"/>
    </w:rPr>
  </w:style>
  <w:style w:type="paragraph" w:customStyle="1" w:styleId="ttulo4">
    <w:name w:val="título 4"/>
    <w:basedOn w:val="Normal"/>
    <w:next w:val="Normal"/>
    <w:link w:val="Carcter4deencabezado"/>
    <w:uiPriority w:val="1"/>
    <w:unhideWhenUsed/>
    <w:qFormat/>
    <w:rsid w:val="00DC3EC1"/>
    <w:pPr>
      <w:spacing w:line="240" w:lineRule="auto"/>
      <w:outlineLvl w:val="3"/>
    </w:pPr>
    <w:rPr>
      <w:caps/>
      <w:spacing w:val="10"/>
      <w:sz w:val="16"/>
    </w:rPr>
  </w:style>
  <w:style w:type="table" w:customStyle="1" w:styleId="Tablaconcuadrcula1">
    <w:name w:val="Tabla con cuadrícula1"/>
    <w:basedOn w:val="Tablanormal"/>
    <w:uiPriority w:val="1"/>
    <w:rsid w:val="00DC3E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lmarcadordeposicin1">
    <w:name w:val="Texto del marcador de posición1"/>
    <w:basedOn w:val="Fuentedeprrafopredeter"/>
    <w:uiPriority w:val="99"/>
    <w:semiHidden/>
    <w:rsid w:val="00DC3EC1"/>
    <w:rPr>
      <w:color w:val="808080"/>
    </w:rPr>
  </w:style>
  <w:style w:type="paragraph" w:customStyle="1" w:styleId="Globodetexto">
    <w:name w:val="Globo de texto"/>
    <w:basedOn w:val="Normal"/>
    <w:link w:val="Carcterdeglobodetexto"/>
    <w:uiPriority w:val="99"/>
    <w:semiHidden/>
    <w:unhideWhenUsed/>
    <w:rsid w:val="00DC3E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arcterdeglobodetexto">
    <w:name w:val="Carácter de globo de texto"/>
    <w:basedOn w:val="Fuentedeprrafopredeter"/>
    <w:link w:val="Globodetexto"/>
    <w:uiPriority w:val="99"/>
    <w:semiHidden/>
    <w:rsid w:val="00DC3EC1"/>
    <w:rPr>
      <w:rFonts w:ascii="Tahoma" w:hAnsi="Tahoma" w:cs="Tahoma"/>
      <w:sz w:val="16"/>
      <w:szCs w:val="16"/>
    </w:rPr>
  </w:style>
  <w:style w:type="character" w:customStyle="1" w:styleId="Carcter1deencabezado">
    <w:name w:val="Carácter 1 de encabezado"/>
    <w:basedOn w:val="Fuentedeprrafopredeter"/>
    <w:link w:val="ttulo1"/>
    <w:uiPriority w:val="1"/>
    <w:semiHidden/>
    <w:rsid w:val="00DC3EC1"/>
    <w:rPr>
      <w:rFonts w:asciiTheme="majorHAnsi" w:hAnsiTheme="majorHAnsi"/>
      <w:caps/>
      <w:spacing w:val="20"/>
      <w:sz w:val="32"/>
    </w:rPr>
  </w:style>
  <w:style w:type="paragraph" w:customStyle="1" w:styleId="Cursiva">
    <w:name w:val="Cursiva"/>
    <w:basedOn w:val="Normal"/>
    <w:qFormat/>
    <w:rsid w:val="00DC3EC1"/>
    <w:pPr>
      <w:spacing w:line="240" w:lineRule="auto"/>
    </w:pPr>
    <w:rPr>
      <w:i/>
    </w:rPr>
  </w:style>
  <w:style w:type="character" w:customStyle="1" w:styleId="Carcter2deencabezado">
    <w:name w:val="Carácter 2 de encabezado"/>
    <w:basedOn w:val="Fuentedeprrafopredeter"/>
    <w:link w:val="ttulo2"/>
    <w:uiPriority w:val="1"/>
    <w:semiHidden/>
    <w:rsid w:val="00DC3EC1"/>
    <w:rPr>
      <w:caps/>
      <w:color w:val="808080" w:themeColor="background1" w:themeShade="80"/>
      <w:spacing w:val="10"/>
    </w:rPr>
  </w:style>
  <w:style w:type="paragraph" w:customStyle="1" w:styleId="Responsabilidadlogros">
    <w:name w:val="Responsabilidad/logros"/>
    <w:basedOn w:val="Normal"/>
    <w:qFormat/>
    <w:rsid w:val="00DC3EC1"/>
    <w:pPr>
      <w:numPr>
        <w:numId w:val="8"/>
      </w:numPr>
      <w:spacing w:after="80" w:line="240" w:lineRule="auto"/>
      <w:ind w:left="504" w:hanging="288"/>
    </w:pPr>
  </w:style>
  <w:style w:type="character" w:customStyle="1" w:styleId="Carcter3deencabezado">
    <w:name w:val="Carácter 3 de encabezado"/>
    <w:basedOn w:val="Fuentedeprrafopredeter"/>
    <w:link w:val="ttulo3"/>
    <w:uiPriority w:val="1"/>
    <w:semiHidden/>
    <w:rsid w:val="00DC3EC1"/>
    <w:rPr>
      <w:rFonts w:asciiTheme="majorHAnsi" w:hAnsiTheme="majorHAnsi"/>
      <w:caps/>
      <w:spacing w:val="10"/>
      <w:sz w:val="16"/>
    </w:rPr>
  </w:style>
  <w:style w:type="character" w:customStyle="1" w:styleId="Carcter4deencabezado">
    <w:name w:val="Carácter 4 de encabezado"/>
    <w:basedOn w:val="Fuentedeprrafopredeter"/>
    <w:link w:val="ttulo4"/>
    <w:uiPriority w:val="1"/>
    <w:rsid w:val="00DC3EC1"/>
    <w:rPr>
      <w:caps/>
      <w:spacing w:val="10"/>
      <w:sz w:val="16"/>
    </w:rPr>
  </w:style>
  <w:style w:type="paragraph" w:customStyle="1" w:styleId="Copiaenmaysculas">
    <w:name w:val="Copia en mayúsculas"/>
    <w:basedOn w:val="Normal"/>
    <w:qFormat/>
    <w:rsid w:val="00DC3EC1"/>
    <w:pPr>
      <w:spacing w:line="240" w:lineRule="auto"/>
    </w:pPr>
    <w:rPr>
      <w:caps/>
      <w:spacing w:val="10"/>
      <w:sz w:val="16"/>
    </w:rPr>
  </w:style>
  <w:style w:type="paragraph" w:customStyle="1" w:styleId="Copiar">
    <w:name w:val="Copiar"/>
    <w:basedOn w:val="Normal"/>
    <w:qFormat/>
    <w:rsid w:val="00DC3EC1"/>
    <w:pPr>
      <w:spacing w:line="240" w:lineRule="auto"/>
    </w:pPr>
  </w:style>
  <w:style w:type="paragraph" w:customStyle="1" w:styleId="Puesto">
    <w:name w:val="Puesto"/>
    <w:basedOn w:val="Normal"/>
    <w:qFormat/>
    <w:rsid w:val="00DC3EC1"/>
    <w:pPr>
      <w:spacing w:after="40" w:line="240" w:lineRule="auto"/>
    </w:pPr>
    <w:rPr>
      <w:rFonts w:asciiTheme="majorHAnsi" w:hAnsiTheme="majorHAnsi"/>
      <w:caps/>
      <w:spacing w:val="10"/>
      <w:sz w:val="16"/>
    </w:rPr>
  </w:style>
  <w:style w:type="paragraph" w:customStyle="1" w:styleId="Encabezadodeseccin">
    <w:name w:val="Encabezado de sección"/>
    <w:basedOn w:val="ttulo2"/>
    <w:qFormat/>
    <w:rsid w:val="00DC3EC1"/>
    <w:pPr>
      <w:spacing w:line="240" w:lineRule="auto"/>
    </w:pPr>
  </w:style>
  <w:style w:type="paragraph" w:customStyle="1" w:styleId="Nombre">
    <w:name w:val="Nombre"/>
    <w:basedOn w:val="Normal"/>
    <w:qFormat/>
    <w:rsid w:val="00DC3EC1"/>
    <w:pPr>
      <w:spacing w:line="240" w:lineRule="auto"/>
    </w:pPr>
    <w:rPr>
      <w:rFonts w:asciiTheme="majorHAnsi" w:hAnsiTheme="majorHAnsi"/>
      <w:caps/>
      <w:spacing w:val="20"/>
      <w:sz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71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151"/>
    <w:rPr>
      <w:rFonts w:ascii="Tahoma" w:hAnsi="Tahoma" w:cs="Tahoma"/>
      <w:spacing w:val="2"/>
      <w:sz w:val="16"/>
      <w:szCs w:val="16"/>
    </w:rPr>
  </w:style>
  <w:style w:type="paragraph" w:styleId="Prrafodelista">
    <w:name w:val="List Paragraph"/>
    <w:basedOn w:val="Normal"/>
    <w:uiPriority w:val="34"/>
    <w:qFormat/>
    <w:rsid w:val="003020F0"/>
    <w:pPr>
      <w:spacing w:after="200"/>
      <w:ind w:left="720"/>
      <w:contextualSpacing/>
    </w:pPr>
    <w:rPr>
      <w:spacing w:val="0"/>
      <w:sz w:val="22"/>
      <w:lang w:val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1D328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D328F"/>
    <w:rPr>
      <w:spacing w:val="2"/>
      <w:sz w:val="17"/>
    </w:rPr>
  </w:style>
  <w:style w:type="paragraph" w:styleId="Piedepgina">
    <w:name w:val="footer"/>
    <w:basedOn w:val="Normal"/>
    <w:link w:val="PiedepginaCar"/>
    <w:uiPriority w:val="99"/>
    <w:semiHidden/>
    <w:unhideWhenUsed/>
    <w:rsid w:val="001D328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D328F"/>
    <w:rPr>
      <w:spacing w:val="2"/>
      <w:sz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%20Luisa\AppData\Roaming\Microsoft\Templates\ChronologicalResume2.dotx" TargetMode="External"/></Relationship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Trek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黑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楷体_GB2312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23A1A-FCAD-425A-980C-41D928176A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F7EB77-9559-4BAB-B091-34BB80087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ChronologicalResume2.dotx</Template>
  <TotalTime>80</TotalTime>
  <Pages>3</Pages>
  <Words>460</Words>
  <Characters>2532</Characters>
  <Application>Microsoft Office Word</Application>
  <DocSecurity>0</DocSecurity>
  <Lines>21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Chronological resume (Traditional design)</vt:lpstr>
      <vt:lpstr/>
    </vt:vector>
  </TitlesOfParts>
  <Company>Microsoft</Company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(Traditional design)</dc:title>
  <dc:creator>Ana Luisa</dc:creator>
  <cp:lastModifiedBy>alex</cp:lastModifiedBy>
  <cp:revision>23</cp:revision>
  <cp:lastPrinted>2006-08-01T17:47:00Z</cp:lastPrinted>
  <dcterms:created xsi:type="dcterms:W3CDTF">2013-04-21T22:28:00Z</dcterms:created>
  <dcterms:modified xsi:type="dcterms:W3CDTF">2014-02-02T15:18:00Z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TC101731829990</vt:lpwstr>
  </property>
</Properties>
</file>